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9">
    <v:background id="_x0000_s1025" o:bwmode="white" fillcolor="#fafaf9">
      <v:fill r:id="rId2" o:title="A4-test-hasen-fukui10syu" type="tile"/>
    </v:background>
  </w:background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EB18F8">
        <w:trPr>
          <w:cantSplit/>
          <w:trHeight w:hRule="exact" w:val="3119"/>
        </w:trPr>
        <w:tc>
          <w:tcPr>
            <w:tcW w:w="5160" w:type="dxa"/>
          </w:tcPr>
          <w:p w:rsidR="00EB18F8" w:rsidRDefault="00BA2A34" w:rsidP="00EB18F8">
            <w:pPr>
              <w:ind w:left="129" w:right="129"/>
            </w:pPr>
            <w:r w:rsidRPr="00BA2A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A91CDD" wp14:editId="59C4F4EB">
                      <wp:simplePos x="0" y="0"/>
                      <wp:positionH relativeFrom="column">
                        <wp:posOffset>160043</wp:posOffset>
                      </wp:positionH>
                      <wp:positionV relativeFrom="paragraph">
                        <wp:posOffset>526786</wp:posOffset>
                      </wp:positionV>
                      <wp:extent cx="1472241" cy="333375"/>
                      <wp:effectExtent l="0" t="0" r="0" b="0"/>
                      <wp:wrapNone/>
                      <wp:docPr id="7" name="ふりがな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2241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2A34" w:rsidRPr="007F7CDF" w:rsidRDefault="00BA2A34" w:rsidP="00BA2A34">
                                  <w:pP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F7CDF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Myouji</w:t>
                                  </w:r>
                                  <w:proofErr w:type="spellEnd"/>
                                  <w:r w:rsidRPr="007F7CDF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F7CD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F7CDF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7F7CDF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namae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A91C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ふりがな" o:spid="_x0000_s1026" type="#_x0000_t202" style="position:absolute;left:0;text-align:left;margin-left:12.6pt;margin-top:41.5pt;width:115.9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" filled="f" stroked="f" strokeweight=".5pt">
                      <v:textbox>
                        <w:txbxContent>
                          <w:p w:rsidR="00BA2A34" w:rsidRPr="007F7CDF" w:rsidRDefault="00BA2A34" w:rsidP="00BA2A34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F7CDF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Myouji</w:t>
                            </w:r>
                            <w:proofErr w:type="spellEnd"/>
                            <w:r w:rsidRPr="007F7CDF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CD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CD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roofErr w:type="spellStart"/>
                            <w:r w:rsidRPr="007F7CDF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namae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2A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4B732" wp14:editId="49C4C8A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1299845</wp:posOffset>
                      </wp:positionV>
                      <wp:extent cx="2105025" cy="638175"/>
                      <wp:effectExtent l="0" t="0" r="0" b="0"/>
                      <wp:wrapNone/>
                      <wp:docPr id="6" name="住所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2A34" w:rsidRDefault="00BA2A34" w:rsidP="00BA2A34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3"/>
                                      <w:szCs w:val="13"/>
                                    </w:rPr>
                                  </w:pPr>
                                  <w:r w:rsidRPr="007F7CDF">
                                    <w:rPr>
                                      <w:rFonts w:ascii="メイリオ" w:eastAsia="メイリオ" w:hAnsi="メイリオ" w:hint="eastAsia"/>
                                      <w:sz w:val="13"/>
                                      <w:szCs w:val="13"/>
                                    </w:rPr>
                                    <w:t>〒000-0000</w:t>
                                  </w:r>
                                </w:p>
                                <w:p w:rsidR="00BA2A34" w:rsidRDefault="00BA2A34" w:rsidP="00BA2A34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3"/>
                                      <w:szCs w:val="13"/>
                                    </w:rPr>
                                  </w:pPr>
                                  <w:r w:rsidRPr="007F7CDF">
                                    <w:rPr>
                                      <w:rFonts w:ascii="メイリオ" w:eastAsia="メイリオ" w:hAnsi="メイリオ" w:hint="eastAsia"/>
                                      <w:sz w:val="13"/>
                                      <w:szCs w:val="13"/>
                                    </w:rPr>
                                    <w:t>福井県福井市○○○○○○○○</w:t>
                                  </w:r>
                                </w:p>
                                <w:p w:rsidR="00BA2A34" w:rsidRDefault="00BA2A34" w:rsidP="00BA2A34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3"/>
                                      <w:szCs w:val="13"/>
                                    </w:rPr>
                                    <w:t>携帯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3"/>
                                      <w:szCs w:val="13"/>
                                    </w:rPr>
                                    <w:t>:080-0000-0000</w:t>
                                  </w:r>
                                </w:p>
                                <w:p w:rsidR="00BA2A34" w:rsidRPr="007F7CDF" w:rsidRDefault="00BA2A34" w:rsidP="00BA2A34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メイリオ" w:eastAsia="メイリオ" w:hAnsi="メイリオ" w:hint="eastAsia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3"/>
                                      <w:szCs w:val="13"/>
                                    </w:rPr>
                                    <w:t>-mail:oo@ooo.oo.oo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4B732" id="住所" o:spid="_x0000_s1027" type="#_x0000_t202" style="position:absolute;left:0;text-align:left;margin-left:9pt;margin-top:102.35pt;width:165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" filled="f" stroked="f" strokeweight=".5pt">
                      <v:textbox>
                        <w:txbxContent>
                          <w:p w:rsidR="00BA2A34" w:rsidRDefault="00BA2A34" w:rsidP="00BA2A34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3"/>
                                <w:szCs w:val="13"/>
                              </w:rPr>
                            </w:pPr>
                            <w:r w:rsidRPr="007F7CDF">
                              <w:rPr>
                                <w:rFonts w:ascii="メイリオ" w:eastAsia="メイリオ" w:hAnsi="メイリオ" w:hint="eastAsia"/>
                                <w:sz w:val="13"/>
                                <w:szCs w:val="13"/>
                              </w:rPr>
                              <w:t>〒000-0000</w:t>
                            </w:r>
                          </w:p>
                          <w:p w:rsidR="00BA2A34" w:rsidRDefault="00BA2A34" w:rsidP="00BA2A34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3"/>
                                <w:szCs w:val="13"/>
                              </w:rPr>
                            </w:pPr>
                            <w:r w:rsidRPr="007F7CDF">
                              <w:rPr>
                                <w:rFonts w:ascii="メイリオ" w:eastAsia="メイリオ" w:hAnsi="メイリオ" w:hint="eastAsia"/>
                                <w:sz w:val="13"/>
                                <w:szCs w:val="13"/>
                              </w:rPr>
                              <w:t>福井県福井市○○○○○○○○</w:t>
                            </w:r>
                          </w:p>
                          <w:p w:rsidR="00BA2A34" w:rsidRDefault="00BA2A34" w:rsidP="00BA2A34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3"/>
                                <w:szCs w:val="13"/>
                              </w:rPr>
                              <w:t>携帯</w:t>
                            </w:r>
                            <w:r>
                              <w:rPr>
                                <w:rFonts w:ascii="メイリオ" w:eastAsia="メイリオ" w:hAnsi="メイリオ"/>
                                <w:sz w:val="13"/>
                                <w:szCs w:val="13"/>
                              </w:rPr>
                              <w:t>:080-0000-0000</w:t>
                            </w:r>
                          </w:p>
                          <w:p w:rsidR="00BA2A34" w:rsidRPr="007F7CDF" w:rsidRDefault="00BA2A34" w:rsidP="00BA2A34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3"/>
                                <w:szCs w:val="1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メイリオ" w:eastAsia="メイリオ" w:hAnsi="メイリオ" w:hint="eastAsia"/>
                                <w:sz w:val="13"/>
                                <w:szCs w:val="13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/>
                                <w:sz w:val="13"/>
                                <w:szCs w:val="13"/>
                              </w:rPr>
                              <w:t>-mail:oo@ooo.oo.oo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2A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C4E311" wp14:editId="4C47FD9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1023620</wp:posOffset>
                      </wp:positionV>
                      <wp:extent cx="1838325" cy="371475"/>
                      <wp:effectExtent l="0" t="0" r="0" b="0"/>
                      <wp:wrapNone/>
                      <wp:docPr id="5" name="会社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2A34" w:rsidRPr="007F7CDF" w:rsidRDefault="00BA2A34" w:rsidP="00BA2A34">
                                  <w:pPr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7F7CDF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スキット株式会社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4E311" id="会社名" o:spid="_x0000_s1028" type="#_x0000_t202" style="position:absolute;left:0;text-align:left;margin-left:9pt;margin-top:80.6pt;width:144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" filled="f" stroked="f" strokeweight=".5pt">
                      <v:textbox>
                        <w:txbxContent>
                          <w:p w:rsidR="00BA2A34" w:rsidRPr="007F7CDF" w:rsidRDefault="00BA2A34" w:rsidP="00BA2A3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F7CD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スキット株式会社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2A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13D43" wp14:editId="5877EFA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166370</wp:posOffset>
                      </wp:positionV>
                      <wp:extent cx="1524000" cy="590550"/>
                      <wp:effectExtent l="0" t="0" r="0" b="0"/>
                      <wp:wrapNone/>
                      <wp:docPr id="2" name="名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2A34" w:rsidRPr="00670D09" w:rsidRDefault="00BA2A34" w:rsidP="00BA2A34">
                                  <w:pPr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助人</w:t>
                                  </w:r>
                                  <w:r w:rsidRPr="00670D09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大好き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13D43" id="名前" o:spid="_x0000_s1029" type="#_x0000_t202" style="position:absolute;left:0;text-align:left;margin-left:8.25pt;margin-top:13.1pt;width:120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" filled="f" stroked="f" strokeweight=".5pt">
                      <v:textbox>
                        <w:txbxContent>
                          <w:p w:rsidR="00BA2A34" w:rsidRPr="00670D09" w:rsidRDefault="00BA2A34" w:rsidP="00BA2A34">
                            <w:pPr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助人</w:t>
                            </w:r>
                            <w:r w:rsidRPr="00670D09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大好き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</w:p>
        </w:tc>
      </w:tr>
      <w:tr w:rsidR="00EB18F8">
        <w:trPr>
          <w:cantSplit/>
          <w:trHeight w:hRule="exact" w:val="3119"/>
        </w:trPr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</w:p>
        </w:tc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  <w:bookmarkStart w:id="0" w:name="_GoBack"/>
            <w:bookmarkEnd w:id="0"/>
          </w:p>
        </w:tc>
      </w:tr>
      <w:tr w:rsidR="00EB18F8">
        <w:trPr>
          <w:cantSplit/>
          <w:trHeight w:hRule="exact" w:val="3119"/>
        </w:trPr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</w:p>
        </w:tc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</w:p>
        </w:tc>
      </w:tr>
      <w:tr w:rsidR="00EB18F8">
        <w:trPr>
          <w:cantSplit/>
          <w:trHeight w:hRule="exact" w:val="3119"/>
        </w:trPr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</w:p>
        </w:tc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</w:p>
        </w:tc>
      </w:tr>
      <w:tr w:rsidR="00EB18F8">
        <w:trPr>
          <w:cantSplit/>
          <w:trHeight w:hRule="exact" w:val="3119"/>
        </w:trPr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</w:p>
        </w:tc>
        <w:tc>
          <w:tcPr>
            <w:tcW w:w="5160" w:type="dxa"/>
          </w:tcPr>
          <w:p w:rsidR="00EB18F8" w:rsidRDefault="00EB18F8" w:rsidP="00EB18F8">
            <w:pPr>
              <w:ind w:left="129" w:right="129"/>
            </w:pPr>
          </w:p>
        </w:tc>
      </w:tr>
    </w:tbl>
    <w:p w:rsidR="00EB18F8" w:rsidRPr="00EB18F8" w:rsidRDefault="00EB18F8" w:rsidP="00EB18F8">
      <w:pPr>
        <w:ind w:left="129" w:right="129"/>
        <w:rPr>
          <w:vanish/>
        </w:rPr>
      </w:pPr>
    </w:p>
    <w:sectPr w:rsidR="00EB18F8" w:rsidRPr="00EB18F8" w:rsidSect="00EB18F8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55"/>
    <w:rsid w:val="006167EB"/>
    <w:rsid w:val="00867F55"/>
    <w:rsid w:val="009B7551"/>
    <w:rsid w:val="00BA2A34"/>
    <w:rsid w:val="00EB18F8"/>
    <w:rsid w:val="00E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0ED7C-133B-4E11-B49D-A5A3E2A0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t\Desktop\&#31119;&#20117;&#30476;&#65343;&#12524;&#12452;&#12450;&#12454;&#12488;&#12487;&#12540;&#1247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福井県＿レイアウトデータ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skit</dc:creator>
  <cp:keywords/>
  <dc:description/>
  <cp:lastModifiedBy>太郎と次郎</cp:lastModifiedBy>
  <cp:revision>1</cp:revision>
  <dcterms:created xsi:type="dcterms:W3CDTF">2020-09-10T08:30:00Z</dcterms:created>
  <dcterms:modified xsi:type="dcterms:W3CDTF">2020-09-10T08:34:00Z</dcterms:modified>
</cp:coreProperties>
</file>